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FFC9" w14:textId="77777777" w:rsidR="00B30ED7" w:rsidRPr="007A2EF4" w:rsidRDefault="007A2EF4">
      <w:pPr>
        <w:rPr>
          <w:sz w:val="22"/>
        </w:rPr>
      </w:pPr>
      <w:r w:rsidRPr="007A2EF4">
        <w:rPr>
          <w:rFonts w:hint="eastAsia"/>
          <w:sz w:val="22"/>
        </w:rPr>
        <w:t>要綱第４号様式</w:t>
      </w:r>
    </w:p>
    <w:p w14:paraId="1892A680" w14:textId="77777777" w:rsidR="007A2EF4" w:rsidRPr="007A2EF4" w:rsidRDefault="007A2EF4" w:rsidP="007A2EF4">
      <w:pPr>
        <w:jc w:val="center"/>
        <w:rPr>
          <w:sz w:val="40"/>
        </w:rPr>
      </w:pPr>
      <w:r w:rsidRPr="007A2EF4">
        <w:rPr>
          <w:rFonts w:hint="eastAsia"/>
          <w:sz w:val="40"/>
        </w:rPr>
        <w:t>口座振替申出書</w:t>
      </w:r>
    </w:p>
    <w:p w14:paraId="4D0A463B" w14:textId="77777777" w:rsidR="007A2EF4" w:rsidRDefault="007A2EF4">
      <w:pPr>
        <w:rPr>
          <w:sz w:val="22"/>
        </w:rPr>
      </w:pPr>
    </w:p>
    <w:p w14:paraId="1E351516" w14:textId="290A7F3B" w:rsidR="007A2EF4" w:rsidRPr="007A2EF4" w:rsidRDefault="007A2E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121A68">
        <w:rPr>
          <w:rFonts w:hint="eastAsia"/>
          <w:sz w:val="22"/>
        </w:rPr>
        <w:t xml:space="preserve">　　</w:t>
      </w:r>
      <w:r w:rsidRPr="007A2EF4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7A2EF4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7A2EF4">
        <w:rPr>
          <w:rFonts w:hint="eastAsia"/>
          <w:sz w:val="22"/>
        </w:rPr>
        <w:t>日</w:t>
      </w:r>
    </w:p>
    <w:p w14:paraId="7576A3B0" w14:textId="18F14B8C" w:rsidR="007A2EF4" w:rsidRPr="007A2EF4" w:rsidRDefault="007A2EF4" w:rsidP="00121A68">
      <w:pPr>
        <w:ind w:firstLineChars="100" w:firstLine="220"/>
        <w:rPr>
          <w:sz w:val="22"/>
        </w:rPr>
      </w:pPr>
      <w:r w:rsidRPr="007A2EF4">
        <w:rPr>
          <w:rFonts w:hint="eastAsia"/>
          <w:sz w:val="22"/>
        </w:rPr>
        <w:t>三重県知事　宛て</w:t>
      </w:r>
    </w:p>
    <w:p w14:paraId="637287B4" w14:textId="77777777" w:rsidR="007A2EF4" w:rsidRPr="007A2EF4" w:rsidRDefault="007A2EF4">
      <w:pPr>
        <w:rPr>
          <w:sz w:val="22"/>
        </w:rPr>
      </w:pPr>
    </w:p>
    <w:p w14:paraId="3BCCEC77" w14:textId="77777777" w:rsidR="007A2EF4" w:rsidRDefault="007A2EF4" w:rsidP="007A2EF4">
      <w:pPr>
        <w:jc w:val="center"/>
        <w:rPr>
          <w:sz w:val="22"/>
        </w:rPr>
      </w:pPr>
      <w:r w:rsidRPr="007A2EF4">
        <w:rPr>
          <w:rFonts w:hint="eastAsia"/>
          <w:sz w:val="22"/>
        </w:rPr>
        <w:t>下記のとおり口座振替払いをお願いします。</w:t>
      </w:r>
    </w:p>
    <w:p w14:paraId="3F987689" w14:textId="77777777" w:rsidR="007A2EF4" w:rsidRPr="007A2EF4" w:rsidRDefault="007A2EF4" w:rsidP="007A2EF4">
      <w:pPr>
        <w:jc w:val="center"/>
        <w:rPr>
          <w:sz w:val="22"/>
        </w:rPr>
      </w:pPr>
    </w:p>
    <w:p w14:paraId="57082F6C" w14:textId="77777777" w:rsidR="007A2EF4" w:rsidRPr="007A2EF4" w:rsidRDefault="007A2EF4" w:rsidP="007A2EF4">
      <w:pPr>
        <w:jc w:val="center"/>
        <w:rPr>
          <w:sz w:val="22"/>
        </w:rPr>
      </w:pPr>
      <w:r w:rsidRPr="007A2EF4">
        <w:rPr>
          <w:rFonts w:hint="eastAsia"/>
          <w:sz w:val="22"/>
        </w:rPr>
        <w:t>記</w:t>
      </w:r>
    </w:p>
    <w:p w14:paraId="70103147" w14:textId="77777777" w:rsidR="007A2EF4" w:rsidRDefault="007A2EF4"/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6806"/>
      </w:tblGrid>
      <w:tr w:rsidR="007A2EF4" w:rsidRPr="007A2EF4" w14:paraId="65262D51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51FA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住　　　所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ADEC" w14:textId="60E77A89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〒　　</w:t>
            </w:r>
            <w:r w:rsidR="00121A6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>－</w:t>
            </w:r>
          </w:p>
          <w:p w14:paraId="49752939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2EBB5E87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793E3D4F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792F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6C41C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462A4C1A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096A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氏　　　名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2251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8"/>
              </w:rPr>
            </w:pPr>
            <w:r w:rsidRPr="007A2EF4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4"/>
                <w:szCs w:val="28"/>
              </w:rPr>
              <w:t xml:space="preserve">　　　　　　　　　　　　　　　　　　　　　　　　　　　　　　　　</w:t>
            </w:r>
          </w:p>
        </w:tc>
      </w:tr>
      <w:tr w:rsidR="007A2EF4" w:rsidRPr="007A2EF4" w14:paraId="7ACF61B6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650A5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A38E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8"/>
              </w:rPr>
            </w:pPr>
          </w:p>
        </w:tc>
      </w:tr>
      <w:tr w:rsidR="007A2EF4" w:rsidRPr="007A2EF4" w14:paraId="3E6640A3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8F50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電話番号</w:t>
            </w: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br/>
              <w:t>（携帯）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9DD8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43B5B1AA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71FF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3A19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2F9A2476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A5C5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メール</w:t>
            </w: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br/>
              <w:t>アドレス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3656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05580733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58494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0713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4F2AE905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D1D9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大　　　学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43A5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07A37FCD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3F55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638B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2F13B0B2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A86B5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大学所在地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A02C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6F360042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680B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3D7F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048CA709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DCFD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金融機関名</w:t>
            </w: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br/>
              <w:t>（支店名）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96E0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273ED55C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308BF6ED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6E64FEB7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BBF1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6E4D2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3656F797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95B0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預金種目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7474C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5930C039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328C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104C4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56686024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B2F90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口座番号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6D85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0BB268BA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0881B0B4" w14:textId="77777777" w:rsidTr="007A2EF4">
        <w:trPr>
          <w:trHeight w:val="36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243C" w14:textId="77777777" w:rsidR="007A2EF4" w:rsidRPr="007A2EF4" w:rsidRDefault="007A2EF4" w:rsidP="007A2EF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405DD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386F09F6" w14:textId="77777777" w:rsidTr="007A2EF4">
        <w:trPr>
          <w:trHeight w:val="28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8C74" w14:textId="77777777" w:rsid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</w:p>
          <w:p w14:paraId="166D3EA5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（ふりがな）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90732" w14:textId="77777777" w:rsidR="007A2EF4" w:rsidRPr="007A2EF4" w:rsidRDefault="007A2EF4" w:rsidP="007A2EF4">
            <w:pPr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0D65FF68" w14:textId="77777777" w:rsidR="007A2EF4" w:rsidRPr="007A2EF4" w:rsidRDefault="007A2EF4" w:rsidP="007A2EF4">
            <w:pPr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1D03DE2C" w14:textId="77777777" w:rsidR="007A2EF4" w:rsidRPr="007A2EF4" w:rsidRDefault="007A2EF4" w:rsidP="007A2EF4">
            <w:pPr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5FB89535" w14:textId="77777777" w:rsidTr="007A2EF4">
        <w:trPr>
          <w:trHeight w:val="72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0341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口座名義人</w:t>
            </w:r>
          </w:p>
        </w:tc>
        <w:tc>
          <w:tcPr>
            <w:tcW w:w="68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82C5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399347F1" w14:textId="77777777" w:rsidTr="007A2EF4">
        <w:trPr>
          <w:trHeight w:val="36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03B2" w14:textId="77777777" w:rsidR="007A2EF4" w:rsidRPr="007A2EF4" w:rsidRDefault="007A2EF4" w:rsidP="007A2EF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6"/>
              </w:rPr>
            </w:pPr>
            <w:r w:rsidRPr="007A2EF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6"/>
              </w:rPr>
              <w:t>備　　　考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79DA8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  <w:p w14:paraId="04A7EF48" w14:textId="77777777" w:rsidR="007A2EF4" w:rsidRPr="007A2EF4" w:rsidRDefault="007A2EF4" w:rsidP="007A2EF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7A2EF4" w:rsidRPr="007A2EF4" w14:paraId="1BFE073F" w14:textId="77777777" w:rsidTr="007A2EF4">
        <w:trPr>
          <w:trHeight w:val="72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B786" w14:textId="77777777" w:rsidR="007A2EF4" w:rsidRPr="007A2EF4" w:rsidRDefault="007A2EF4" w:rsidP="007A2E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C7AC1" w14:textId="77777777" w:rsidR="007A2EF4" w:rsidRPr="007A2EF4" w:rsidRDefault="007A2EF4" w:rsidP="007A2E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14:paraId="7B68BA26" w14:textId="77777777" w:rsidR="00B760D0" w:rsidRPr="00B760D0" w:rsidRDefault="00B760D0" w:rsidP="00B760D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B760D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B760D0">
        <w:rPr>
          <w:rFonts w:hint="eastAsia"/>
          <w:sz w:val="22"/>
        </w:rPr>
        <w:t>国内に本支店を置く金融機関（全国銀行協会加盟店）に限ります。</w:t>
      </w:r>
    </w:p>
    <w:p w14:paraId="7BBA41D5" w14:textId="77777777" w:rsidR="007A2EF4" w:rsidRPr="00B760D0" w:rsidRDefault="00B760D0" w:rsidP="00B760D0">
      <w:pPr>
        <w:rPr>
          <w:sz w:val="22"/>
        </w:rPr>
      </w:pPr>
      <w:r w:rsidRPr="00B760D0">
        <w:rPr>
          <w:rFonts w:hint="eastAsia"/>
          <w:sz w:val="22"/>
        </w:rPr>
        <w:t xml:space="preserve">　</w:t>
      </w:r>
      <w:r w:rsidRPr="00B760D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B760D0">
        <w:rPr>
          <w:rFonts w:hint="eastAsia"/>
          <w:sz w:val="22"/>
        </w:rPr>
        <w:t>郵便局については、銀行間での振込が可能な口座（ゆうちょ銀行口座）に限ります。</w:t>
      </w:r>
    </w:p>
    <w:sectPr w:rsidR="007A2EF4" w:rsidRPr="00B760D0" w:rsidSect="00121A68">
      <w:pgSz w:w="11906" w:h="16838"/>
      <w:pgMar w:top="1418" w:right="1440" w:bottom="1134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F4"/>
    <w:rsid w:val="00121A68"/>
    <w:rsid w:val="002643C9"/>
    <w:rsid w:val="007A2EF4"/>
    <w:rsid w:val="00B30ED7"/>
    <w:rsid w:val="00B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2BD69"/>
  <w15:docId w15:val="{0D419C17-B974-42DA-9793-FB3A0B63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A2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A2E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%20(x86)/Microsoft%20Office/Templates/1041/Word%202010%20look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