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EF2103" w:rsidRPr="009770CB" w14:paraId="5F9D2A5B" w14:textId="77777777" w:rsidTr="00DF3F19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1D668DBC" w14:textId="60A79DC7" w:rsidR="00953774" w:rsidRDefault="0006224C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60288" behindDoc="1" locked="0" layoutInCell="1" allowOverlap="1" wp14:anchorId="4530CE0A" wp14:editId="7C5D328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10160</wp:posOffset>
                  </wp:positionV>
                  <wp:extent cx="3257550" cy="19697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25264B" w14:textId="5A5581EF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</w:t>
            </w: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 ○○○</w:t>
            </w:r>
          </w:p>
          <w:p w14:paraId="3F066107" w14:textId="0B8C02FE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70CECD9C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72C50CFA" w14:textId="53F10E33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17360317" w14:textId="6BEBC492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28A023D0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2D3AFA48" w14:textId="4AA069DB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20A072CE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222D7E45" w14:textId="2D86C80F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1265F31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4651E586" w14:textId="0CE53E73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4EDF11F5" w14:textId="061CB7ED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5EC0BA65" w14:textId="0A6D0B2C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60CE313A" w14:textId="1D678541" w:rsidR="008C19DE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2"/>
                <w:szCs w:val="24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  <w:tc>
          <w:tcPr>
            <w:tcW w:w="5160" w:type="dxa"/>
            <w:shd w:val="clear" w:color="auto" w:fill="auto"/>
          </w:tcPr>
          <w:p w14:paraId="65A9F602" w14:textId="77777777" w:rsidR="00953774" w:rsidRDefault="0006224C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79744" behindDoc="1" locked="0" layoutInCell="1" allowOverlap="1" wp14:anchorId="1E68E154" wp14:editId="38991D7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</wp:posOffset>
                  </wp:positionV>
                  <wp:extent cx="3257550" cy="1969770"/>
                  <wp:effectExtent l="0" t="0" r="0" b="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44F87C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3A191ACA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70257904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68A09326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733A0D04" w14:textId="77777777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15124818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79647B16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1ED2E7F1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1C18C03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7C9322F8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33B18340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3C04EB2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23BE9DF3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72FFEFBD" w14:textId="62BE3822" w:rsidR="00EF2103" w:rsidRPr="008C19DE" w:rsidRDefault="00953774" w:rsidP="00953774">
            <w:pPr>
              <w:ind w:left="2070" w:right="129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</w:tr>
      <w:tr w:rsidR="00EF2103" w:rsidRPr="009770CB" w14:paraId="2174D45C" w14:textId="77777777" w:rsidTr="00DF3F19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5E8C6E0B" w14:textId="77777777" w:rsidR="00953774" w:rsidRDefault="0006224C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0768" behindDoc="1" locked="0" layoutInCell="1" allowOverlap="1" wp14:anchorId="650C6925" wp14:editId="282AA78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3257550" cy="196977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66746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118CC6E0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60B633F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48F4C4ED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7133A065" w14:textId="77777777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649D3CE6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7F362748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5B8DEC4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6EAECBE4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42D0D114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5FF1D1C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5B0A374E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31F88E05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569221B4" w14:textId="276D11C3" w:rsidR="00EF2103" w:rsidRPr="00953774" w:rsidRDefault="00953774" w:rsidP="00953774">
            <w:pPr>
              <w:ind w:leftChars="1012" w:left="2125" w:right="129" w:firstLine="1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  <w:tc>
          <w:tcPr>
            <w:tcW w:w="5160" w:type="dxa"/>
            <w:shd w:val="clear" w:color="auto" w:fill="auto"/>
          </w:tcPr>
          <w:p w14:paraId="5D56F567" w14:textId="77777777" w:rsidR="00953774" w:rsidRDefault="00CD7C07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1792" behindDoc="1" locked="0" layoutInCell="1" allowOverlap="1" wp14:anchorId="0768CB65" wp14:editId="5A4F98C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3257550" cy="196977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C1168F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72F5229F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413E2BDE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0925B21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062E49BE" w14:textId="77777777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38CFBDA3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14AAF83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7E016CA8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17B273F3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34170220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71B95F16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6F81CA8C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61444AED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5CFAED77" w14:textId="13FB5FDC" w:rsidR="00EF2103" w:rsidRPr="00953774" w:rsidRDefault="00953774" w:rsidP="00953774">
            <w:pPr>
              <w:ind w:leftChars="985" w:left="2068" w:right="129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</w:tr>
      <w:tr w:rsidR="00EF2103" w:rsidRPr="009770CB" w14:paraId="09254254" w14:textId="77777777" w:rsidTr="00DF3F19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698A25BB" w14:textId="77777777" w:rsidR="00953774" w:rsidRDefault="00CD7C07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2816" behindDoc="1" locked="0" layoutInCell="1" allowOverlap="1" wp14:anchorId="3AA45E16" wp14:editId="4EBA456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12065</wp:posOffset>
                  </wp:positionV>
                  <wp:extent cx="3257550" cy="196977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3D671A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04D374D5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3F35BC6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0B89E85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44A3A73A" w14:textId="77777777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55533070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737626C1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16B9B3CD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6D33725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69B6A6F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1F30E5B2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31E89077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41FB04EA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16C4C314" w14:textId="55F85D1F" w:rsidR="00EF2103" w:rsidRPr="008C19DE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  <w:tc>
          <w:tcPr>
            <w:tcW w:w="5160" w:type="dxa"/>
            <w:shd w:val="clear" w:color="auto" w:fill="auto"/>
          </w:tcPr>
          <w:p w14:paraId="4C70B6C4" w14:textId="77777777" w:rsidR="00953774" w:rsidRDefault="00CD7C07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3840" behindDoc="1" locked="0" layoutInCell="1" allowOverlap="1" wp14:anchorId="5B04C72C" wp14:editId="6159C58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3257550" cy="1969770"/>
                  <wp:effectExtent l="0" t="0" r="0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20692D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456FB35F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69411D0D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020457E3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7BAC62F9" w14:textId="77777777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1F5DDD8D" w14:textId="77777777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6F0934C6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4F3A85DE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132E6BE5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76EDE64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1FA88445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1EE70763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20131CE9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6774DBE8" w14:textId="7DE20DBE" w:rsidR="00CD7C07" w:rsidRPr="008C19DE" w:rsidRDefault="00953774" w:rsidP="00953774">
            <w:pPr>
              <w:ind w:left="2070" w:right="129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</w:tr>
      <w:tr w:rsidR="00EF2103" w:rsidRPr="009770CB" w14:paraId="3507753A" w14:textId="77777777" w:rsidTr="00DF3F19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3BEED612" w14:textId="13D6E195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4864" behindDoc="1" locked="0" layoutInCell="1" allowOverlap="1" wp14:anchorId="4BFB2D52" wp14:editId="30D0EB2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13335</wp:posOffset>
                  </wp:positionV>
                  <wp:extent cx="3257550" cy="1969770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974C07" w14:textId="50633AE4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4B4C7A11" w14:textId="781769F2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4FF3A9A1" w14:textId="5E694F95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51BF5BF4" w14:textId="474CB243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35379102" w14:textId="22D5D4B5" w:rsidR="00953774" w:rsidRDefault="00953774" w:rsidP="00953774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2FC2CCC0" w14:textId="7007960F" w:rsid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5F359F1D" w14:textId="424E4858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272612AC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7AA722FA" w14:textId="1C6CFC42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78F5D07F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094C85C3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57B4336D" w14:textId="585F137D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3725AF2B" w14:textId="77777777" w:rsidR="00953774" w:rsidRPr="00953774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234CEC46" w14:textId="5D27D837" w:rsidR="00EF2103" w:rsidRPr="008C19DE" w:rsidRDefault="00953774" w:rsidP="00953774">
            <w:pPr>
              <w:ind w:left="2127" w:right="129"/>
              <w:rPr>
                <w:rFonts w:ascii="BIZ UDゴシック" w:eastAsia="BIZ UDゴシック" w:hAnsi="BIZ UDゴシック" w:hint="eastAsia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6912" behindDoc="1" locked="0" layoutInCell="1" allowOverlap="1" wp14:anchorId="5CF01B3E" wp14:editId="131CC7B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398145</wp:posOffset>
                  </wp:positionV>
                  <wp:extent cx="3257550" cy="1969770"/>
                  <wp:effectExtent l="0" t="0" r="0" b="0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  <w:tc>
          <w:tcPr>
            <w:tcW w:w="5160" w:type="dxa"/>
            <w:shd w:val="clear" w:color="auto" w:fill="auto"/>
          </w:tcPr>
          <w:p w14:paraId="5051AE79" w14:textId="643620B1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5888" behindDoc="1" locked="0" layoutInCell="1" allowOverlap="1" wp14:anchorId="1CDB097E" wp14:editId="5662E3D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15240</wp:posOffset>
                  </wp:positionV>
                  <wp:extent cx="3257550" cy="1969770"/>
                  <wp:effectExtent l="0" t="0" r="0" b="0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9F4AF8" w14:textId="66B53CA1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420C0554" w14:textId="7810057D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62353D4F" w14:textId="12548D2B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2F7DD8B7" w14:textId="1486F541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09EFB63B" w14:textId="26C984CA" w:rsidR="002C5F97" w:rsidRDefault="002C5F97" w:rsidP="002C5F97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4C2EAF6D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360CD911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25F02D4E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0A06D1CC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42AB2506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3AB82D93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46B92470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47B7B3D4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7C03B36E" w14:textId="546D0837" w:rsidR="00EF2103" w:rsidRPr="008C19DE" w:rsidRDefault="002C5F97" w:rsidP="002C5F97">
            <w:pPr>
              <w:ind w:left="2070" w:right="129"/>
              <w:rPr>
                <w:rFonts w:ascii="BIZ UDゴシック" w:eastAsia="BIZ UDゴシック" w:hAnsi="BIZ UDゴシック" w:hint="eastAsia"/>
              </w:rPr>
            </w:pPr>
            <w:r w:rsidRPr="008C19DE">
              <w:rPr>
                <w:rFonts w:ascii="BIZ UDゴシック" w:eastAsia="BIZ UDゴシック" w:hAnsi="BIZ UDゴシック"/>
                <w:noProof/>
              </w:rPr>
              <w:drawing>
                <wp:anchor distT="0" distB="0" distL="114300" distR="114300" simplePos="0" relativeHeight="251687936" behindDoc="1" locked="0" layoutInCell="1" allowOverlap="1" wp14:anchorId="3F2C39CC" wp14:editId="6B35BC6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398145</wp:posOffset>
                  </wp:positionV>
                  <wp:extent cx="3257550" cy="1969770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花とみどりの三重づくり_名刺台紙_表面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</w:tr>
      <w:tr w:rsidR="00EF2103" w:rsidRPr="009770CB" w14:paraId="368375A9" w14:textId="77777777" w:rsidTr="00DF3F19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59D9498C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</w:p>
          <w:p w14:paraId="7FE763A9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6AE7487F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45D524F3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1CF75F03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5904BCAC" w14:textId="77777777" w:rsidR="002C5F97" w:rsidRDefault="002C5F97" w:rsidP="002C5F97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25C6F05F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5C0036D7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0F44B724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5A329C2B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629E1162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650DCECA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5DC314B1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04C9185D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13C07B10" w14:textId="17D295CA" w:rsidR="00EF2103" w:rsidRPr="002C5F97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  <w:tc>
          <w:tcPr>
            <w:tcW w:w="5160" w:type="dxa"/>
            <w:shd w:val="clear" w:color="auto" w:fill="auto"/>
          </w:tcPr>
          <w:p w14:paraId="31B8612E" w14:textId="4954C742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0"/>
                <w:szCs w:val="12"/>
              </w:rPr>
            </w:pPr>
          </w:p>
          <w:p w14:paraId="097500CC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8"/>
                <w:szCs w:val="20"/>
              </w:rPr>
              <w:t>○○○ ○○○</w:t>
            </w:r>
          </w:p>
          <w:p w14:paraId="68AC58D7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○○○○ ○○○○</w:t>
            </w:r>
          </w:p>
          <w:p w14:paraId="36D91BEE" w14:textId="26DA0D16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</w:p>
          <w:p w14:paraId="42113B8C" w14:textId="1376ABC3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</w:t>
            </w:r>
          </w:p>
          <w:p w14:paraId="2A264BA4" w14:textId="4906A92E" w:rsidR="002C5F97" w:rsidRDefault="002C5F97" w:rsidP="002C5F97">
            <w:pPr>
              <w:ind w:left="2127" w:right="129" w:firstLineChars="200" w:firstLine="420"/>
              <w:rPr>
                <w:rFonts w:ascii="BIZ UDゴシック" w:eastAsia="BIZ UDゴシック" w:hAnsi="BIZ UDゴシック" w:hint="eastAsia"/>
              </w:rPr>
            </w:pPr>
            <w:r w:rsidRPr="00953774">
              <w:rPr>
                <w:rFonts w:ascii="BIZ UDゴシック" w:eastAsia="BIZ UDゴシック" w:hAnsi="BIZ UDゴシック" w:hint="eastAsia"/>
              </w:rPr>
              <w:t>○　○　　○　○</w:t>
            </w:r>
          </w:p>
          <w:p w14:paraId="1A30ADFE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  <w:p w14:paraId="588FB3D3" w14:textId="64CE61A1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953774">
              <w:rPr>
                <w:rFonts w:ascii="BIZ UDゴシック" w:eastAsia="BIZ UDゴシック" w:hAnsi="BIZ UDゴシック" w:hint="eastAsia"/>
                <w:sz w:val="14"/>
                <w:szCs w:val="16"/>
              </w:rPr>
              <w:t>〒○○○-○○○○</w:t>
            </w:r>
          </w:p>
          <w:p w14:paraId="1BF29B98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4547C5F3" w14:textId="2928E091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○○県○○市○○町○○番地</w:t>
            </w:r>
          </w:p>
          <w:p w14:paraId="6D81C9CD" w14:textId="77777777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2"/>
                <w:szCs w:val="4"/>
              </w:rPr>
            </w:pPr>
          </w:p>
          <w:p w14:paraId="2727A51A" w14:textId="5E70E292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電話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36F59204" w14:textId="5D3CBF22" w:rsidR="002C5F97" w:rsidRPr="00953774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FAX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　　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○○○-○○○-○○○○</w:t>
            </w:r>
          </w:p>
          <w:p w14:paraId="45822E62" w14:textId="77777777" w:rsidR="002C5F97" w:rsidRDefault="002C5F97" w:rsidP="002C5F97">
            <w:pPr>
              <w:ind w:left="2127" w:right="129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メール</w:t>
            </w:r>
            <w:r>
              <w:rPr>
                <w:rFonts w:ascii="BIZ UDゴシック" w:eastAsia="BIZ UDゴシック" w:hAnsi="BIZ UDゴシック" w:hint="eastAsia"/>
                <w:sz w:val="16"/>
                <w:szCs w:val="18"/>
              </w:rPr>
              <w:t xml:space="preserve"> </w:t>
            </w: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○○○○@○○○○</w:t>
            </w:r>
          </w:p>
          <w:p w14:paraId="0DEC1F8F" w14:textId="68A2B838" w:rsidR="00EF2103" w:rsidRPr="002C5F97" w:rsidRDefault="002C5F97" w:rsidP="002C5F97">
            <w:pPr>
              <w:ind w:left="2127" w:right="129"/>
              <w:rPr>
                <w:rFonts w:ascii="BIZ UDゴシック" w:eastAsia="BIZ UDゴシック" w:hAnsi="BIZ UDゴシック" w:hint="eastAsia"/>
                <w:sz w:val="16"/>
                <w:szCs w:val="18"/>
              </w:rPr>
            </w:pPr>
            <w:r w:rsidRPr="00953774">
              <w:rPr>
                <w:rFonts w:ascii="BIZ UDゴシック" w:eastAsia="BIZ UDゴシック" w:hAnsi="BIZ UDゴシック" w:hint="eastAsia"/>
                <w:sz w:val="16"/>
                <w:szCs w:val="18"/>
              </w:rPr>
              <w:t>https://○○○○</w:t>
            </w:r>
          </w:p>
        </w:tc>
      </w:tr>
      <w:tr w:rsidR="00EE43F5" w:rsidRPr="009770CB" w14:paraId="659A6870" w14:textId="77777777" w:rsidTr="009770CB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6C459D86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33677349" wp14:editId="22BE895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3257550" cy="196977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  <w:shd w:val="clear" w:color="auto" w:fill="auto"/>
          </w:tcPr>
          <w:p w14:paraId="45B9024F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2A7B5F0" wp14:editId="76FB57C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10160</wp:posOffset>
                  </wp:positionV>
                  <wp:extent cx="3257550" cy="196977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43F5" w:rsidRPr="009770CB" w14:paraId="60D25AB1" w14:textId="77777777" w:rsidTr="009770CB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6FA5856C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3646CB5" wp14:editId="5EAB11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</wp:posOffset>
                  </wp:positionV>
                  <wp:extent cx="3257550" cy="196977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  <w:shd w:val="clear" w:color="auto" w:fill="auto"/>
          </w:tcPr>
          <w:p w14:paraId="3BFC804A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3C4987C" wp14:editId="081AA62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</wp:posOffset>
                  </wp:positionV>
                  <wp:extent cx="3257550" cy="196977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43F5" w:rsidRPr="009770CB" w14:paraId="6D30DB99" w14:textId="77777777" w:rsidTr="009770CB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00EE20E8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164656F" wp14:editId="0394093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3257550" cy="196977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  <w:shd w:val="clear" w:color="auto" w:fill="auto"/>
          </w:tcPr>
          <w:p w14:paraId="4A710746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6131B401" wp14:editId="4AD384D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11430</wp:posOffset>
                  </wp:positionV>
                  <wp:extent cx="3257550" cy="196977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43F5" w:rsidRPr="009770CB" w14:paraId="2659B5EB" w14:textId="77777777" w:rsidTr="009770CB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066579B7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F9B9A46" wp14:editId="7F7A406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1980565</wp:posOffset>
                  </wp:positionV>
                  <wp:extent cx="3257550" cy="196977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10067D00" wp14:editId="63F635F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12065</wp:posOffset>
                  </wp:positionV>
                  <wp:extent cx="3257550" cy="196977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  <w:shd w:val="clear" w:color="auto" w:fill="auto"/>
          </w:tcPr>
          <w:p w14:paraId="7DFB2224" w14:textId="77777777" w:rsidR="00EE43F5" w:rsidRPr="009770CB" w:rsidRDefault="00EF2103" w:rsidP="009770CB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7809A05" wp14:editId="1BA19D7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1980565</wp:posOffset>
                  </wp:positionV>
                  <wp:extent cx="3257550" cy="1969770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2239F00" wp14:editId="4B978DA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12065</wp:posOffset>
                  </wp:positionV>
                  <wp:extent cx="3257550" cy="196977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花とみどりの三重づくり_名刺台紙_裏面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96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43F5" w:rsidRPr="009770CB" w14:paraId="7BFFE270" w14:textId="77777777" w:rsidTr="009770CB">
        <w:trPr>
          <w:cantSplit/>
          <w:trHeight w:hRule="exact" w:val="3119"/>
        </w:trPr>
        <w:tc>
          <w:tcPr>
            <w:tcW w:w="5160" w:type="dxa"/>
            <w:shd w:val="clear" w:color="auto" w:fill="auto"/>
          </w:tcPr>
          <w:p w14:paraId="5AA4AF24" w14:textId="77777777" w:rsidR="00EE43F5" w:rsidRPr="009770CB" w:rsidRDefault="00EE43F5" w:rsidP="009770CB">
            <w:pPr>
              <w:ind w:left="129" w:right="129"/>
            </w:pPr>
          </w:p>
        </w:tc>
        <w:tc>
          <w:tcPr>
            <w:tcW w:w="5160" w:type="dxa"/>
            <w:shd w:val="clear" w:color="auto" w:fill="auto"/>
          </w:tcPr>
          <w:p w14:paraId="7ADFEFCF" w14:textId="77777777" w:rsidR="00EE43F5" w:rsidRPr="009770CB" w:rsidRDefault="00EE43F5" w:rsidP="009770CB">
            <w:pPr>
              <w:ind w:left="129" w:right="129"/>
            </w:pPr>
          </w:p>
        </w:tc>
      </w:tr>
    </w:tbl>
    <w:p w14:paraId="229EE7D6" w14:textId="77777777" w:rsidR="00EE43F5" w:rsidRPr="00EE43F5" w:rsidRDefault="00EE43F5" w:rsidP="00EE43F5">
      <w:pPr>
        <w:ind w:left="129" w:right="129"/>
        <w:rPr>
          <w:vanish/>
        </w:rPr>
      </w:pPr>
    </w:p>
    <w:sectPr w:rsidR="00EE43F5" w:rsidRPr="00EE43F5" w:rsidSect="00EE43F5">
      <w:type w:val="continuous"/>
      <w:pgSz w:w="11906" w:h="16838"/>
      <w:pgMar w:top="624" w:right="794" w:bottom="0" w:left="79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C7"/>
    <w:rsid w:val="0006224C"/>
    <w:rsid w:val="002C5F97"/>
    <w:rsid w:val="005B6140"/>
    <w:rsid w:val="006145C7"/>
    <w:rsid w:val="008C19DE"/>
    <w:rsid w:val="00953774"/>
    <w:rsid w:val="009770CB"/>
    <w:rsid w:val="00A337F7"/>
    <w:rsid w:val="00A81B8C"/>
    <w:rsid w:val="00CB44A5"/>
    <w:rsid w:val="00CD7C07"/>
    <w:rsid w:val="00EE43F5"/>
    <w:rsid w:val="00E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CAAA2"/>
  <w15:chartTrackingRefBased/>
  <w15:docId w15:val="{C26B2812-E02E-4314-B26E-E3C4218E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gif" Type="http://schemas.openxmlformats.org/officeDocument/2006/relationships/image"/><Relationship Id="rId6" Target="media/image2.gi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_rels/settings.xml.rels><?xml version="1.0" encoding="UTF-8" standalone="yes"?><Relationships xmlns="http://schemas.openxmlformats.org/package/2006/relationships"><Relationship Id="rId1" Target="file:///C:/Users/m201126/Downloads/PR&#12464;&#12483;&#12474;/&#21517;&#21050;/&#12486;&#12531;&#12503;&#12524;&#12540;&#12488;_&#21517;&#21050;&#12469;&#12452;&#12474;10&#38754;&#20184;&#12524;&#12452;&#12450;&#12454;&#12488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4D80-AB1E-4D70-A9BC-CF6816DE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テンプレート_名刺サイズ10面付レイアウト.dot</Template>
  <Pages>2</Pages>
  <Words>188</Words>
  <Characters>1073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