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20F8D" w14:textId="77777777" w:rsidR="00C67E40" w:rsidRDefault="00C67E40" w:rsidP="00C67E40">
      <w:pPr>
        <w:kinsoku w:val="0"/>
        <w:overflowPunct w:val="0"/>
        <w:autoSpaceDE w:val="0"/>
        <w:autoSpaceDN w:val="0"/>
        <w:jc w:val="left"/>
      </w:pPr>
      <w:r w:rsidRPr="00D50661">
        <w:rPr>
          <w:rFonts w:ascii="ＭＳ ゴシック" w:eastAsia="ＭＳ ゴシック" w:hAnsi="ＭＳ ゴシック" w:hint="eastAsia"/>
          <w:lang w:eastAsia="zh-TW"/>
        </w:rPr>
        <w:t>第２号様式</w:t>
      </w:r>
      <w:r w:rsidRPr="00D50661">
        <w:rPr>
          <w:rFonts w:hint="eastAsia"/>
        </w:rPr>
        <w:t>（</w:t>
      </w:r>
      <w:r w:rsidRPr="00D50661">
        <w:rPr>
          <w:rFonts w:hint="eastAsia"/>
          <w:lang w:eastAsia="zh-TW"/>
        </w:rPr>
        <w:t>第</w:t>
      </w:r>
      <w:r w:rsidRPr="00D50661">
        <w:rPr>
          <w:rFonts w:hint="eastAsia"/>
        </w:rPr>
        <w:t>７</w:t>
      </w:r>
      <w:r w:rsidRPr="00D50661">
        <w:rPr>
          <w:rFonts w:hint="eastAsia"/>
          <w:lang w:eastAsia="zh-TW"/>
        </w:rPr>
        <w:t>条関係</w:t>
      </w:r>
      <w:r w:rsidRPr="00D50661">
        <w:rPr>
          <w:rFonts w:hint="eastAsia"/>
        </w:rPr>
        <w:t>）</w:t>
      </w:r>
    </w:p>
    <w:p w14:paraId="01CB4F32" w14:textId="77777777" w:rsidR="00C67E40" w:rsidRDefault="00C67E40" w:rsidP="00C67E40">
      <w:pPr>
        <w:kinsoku w:val="0"/>
        <w:overflowPunct w:val="0"/>
        <w:autoSpaceDE w:val="0"/>
        <w:autoSpaceDN w:val="0"/>
        <w:jc w:val="left"/>
      </w:pPr>
    </w:p>
    <w:p w14:paraId="6FA9E2C4" w14:textId="77777777" w:rsidR="00C67E40" w:rsidRPr="006509CC" w:rsidRDefault="00C67E40" w:rsidP="00C67E40">
      <w:pPr>
        <w:kinsoku w:val="0"/>
        <w:overflowPunct w:val="0"/>
        <w:autoSpaceDE w:val="0"/>
        <w:autoSpaceDN w:val="0"/>
        <w:jc w:val="left"/>
        <w:rPr>
          <w:rFonts w:cs="ＭＳ 明朝"/>
          <w:snapToGrid w:val="0"/>
          <w:sz w:val="21"/>
          <w:szCs w:val="21"/>
        </w:rPr>
      </w:pPr>
    </w:p>
    <w:p w14:paraId="636D5C7C" w14:textId="77777777" w:rsidR="00C67E40" w:rsidRPr="006509CC" w:rsidRDefault="00C67E40" w:rsidP="00C67E40">
      <w:pPr>
        <w:wordWrap w:val="0"/>
        <w:autoSpaceDE w:val="0"/>
        <w:autoSpaceDN w:val="0"/>
        <w:adjustRightInd w:val="0"/>
        <w:spacing w:line="520" w:lineRule="exact"/>
        <w:jc w:val="center"/>
        <w:textAlignment w:val="center"/>
        <w:rPr>
          <w:rFonts w:cs="ＭＳ 明朝"/>
          <w:snapToGrid w:val="0"/>
          <w:sz w:val="21"/>
          <w:szCs w:val="21"/>
        </w:rPr>
      </w:pPr>
      <w:r w:rsidRPr="006509CC">
        <w:rPr>
          <w:rFonts w:cs="ＭＳ 明朝"/>
          <w:snapToGrid w:val="0"/>
          <w:sz w:val="21"/>
          <w:szCs w:val="21"/>
        </w:rPr>
        <w:fldChar w:fldCharType="begin"/>
      </w:r>
      <w:r w:rsidRPr="006509CC">
        <w:rPr>
          <w:rFonts w:cs="ＭＳ 明朝"/>
          <w:snapToGrid w:val="0"/>
          <w:sz w:val="21"/>
          <w:szCs w:val="21"/>
        </w:rPr>
        <w:instrText>eq \o \al(\s \up 6(</w:instrText>
      </w:r>
      <w:r w:rsidRPr="006509CC">
        <w:rPr>
          <w:rFonts w:cs="ＭＳ 明朝" w:hint="eastAsia"/>
          <w:snapToGrid w:val="0"/>
          <w:sz w:val="21"/>
          <w:szCs w:val="21"/>
        </w:rPr>
        <w:instrText>認定長期優良住宅建築等計画に基づく住宅の建築工事が完了</w:instrText>
      </w:r>
      <w:r w:rsidRPr="006509CC">
        <w:rPr>
          <w:rFonts w:cs="ＭＳ 明朝"/>
          <w:snapToGrid w:val="0"/>
          <w:sz w:val="21"/>
          <w:szCs w:val="21"/>
        </w:rPr>
        <w:instrText>),\s \up-6(</w:instrText>
      </w:r>
      <w:r w:rsidRPr="006509CC">
        <w:rPr>
          <w:rFonts w:cs="ＭＳ 明朝" w:hint="eastAsia"/>
          <w:snapToGrid w:val="0"/>
          <w:sz w:val="21"/>
          <w:szCs w:val="21"/>
        </w:rPr>
        <w:instrText>した旨の報告書</w:instrText>
      </w:r>
      <w:r w:rsidRPr="006509CC">
        <w:rPr>
          <w:rFonts w:cs="ＭＳ 明朝"/>
          <w:snapToGrid w:val="0"/>
          <w:sz w:val="21"/>
          <w:szCs w:val="21"/>
        </w:rPr>
        <w:instrText>))</w:instrText>
      </w:r>
      <w:r w:rsidRPr="006509CC">
        <w:rPr>
          <w:rFonts w:cs="ＭＳ 明朝"/>
          <w:snapToGrid w:val="0"/>
          <w:sz w:val="21"/>
          <w:szCs w:val="21"/>
        </w:rPr>
        <w:fldChar w:fldCharType="end"/>
      </w:r>
      <w:r w:rsidRPr="006509CC">
        <w:rPr>
          <w:rFonts w:cs="ＭＳ 明朝" w:hint="eastAsia"/>
          <w:snapToGrid w:val="0"/>
          <w:vanish/>
          <w:sz w:val="21"/>
          <w:szCs w:val="21"/>
        </w:rPr>
        <w:t>認定長期優良住宅建築等計画に基づく住宅の建築工事が完了した旨の報告書</w:t>
      </w:r>
    </w:p>
    <w:p w14:paraId="7581E55F"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13497609" w14:textId="77777777" w:rsidR="00C67E40" w:rsidRPr="006509CC" w:rsidRDefault="00C67E40" w:rsidP="00C67E40">
      <w:pPr>
        <w:wordWrap w:val="0"/>
        <w:autoSpaceDE w:val="0"/>
        <w:autoSpaceDN w:val="0"/>
        <w:adjustRightInd w:val="0"/>
        <w:spacing w:line="280" w:lineRule="exact"/>
        <w:jc w:val="right"/>
        <w:textAlignment w:val="center"/>
        <w:rPr>
          <w:rFonts w:cs="ＭＳ 明朝"/>
          <w:snapToGrid w:val="0"/>
          <w:sz w:val="21"/>
          <w:szCs w:val="21"/>
        </w:rPr>
      </w:pPr>
      <w:r w:rsidRPr="006509CC">
        <w:rPr>
          <w:rFonts w:cs="ＭＳ 明朝" w:hint="eastAsia"/>
          <w:snapToGrid w:val="0"/>
          <w:sz w:val="21"/>
          <w:szCs w:val="21"/>
        </w:rPr>
        <w:t xml:space="preserve">年　　月　　日　　</w:t>
      </w:r>
    </w:p>
    <w:p w14:paraId="0441E8F3"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6F927629"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三重県知事　宛て</w:t>
      </w:r>
    </w:p>
    <w:p w14:paraId="60CBF276"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20D975B2" w14:textId="77777777" w:rsidR="00C7787F" w:rsidRDefault="00C7787F" w:rsidP="00C67E40">
      <w:pPr>
        <w:wordWrap w:val="0"/>
        <w:autoSpaceDE w:val="0"/>
        <w:autoSpaceDN w:val="0"/>
        <w:adjustRightInd w:val="0"/>
        <w:spacing w:line="280" w:lineRule="exact"/>
        <w:textAlignment w:val="center"/>
        <w:rPr>
          <w:rFonts w:cs="ＭＳ 明朝"/>
          <w:snapToGrid w:val="0"/>
          <w:sz w:val="21"/>
          <w:szCs w:val="21"/>
        </w:rPr>
      </w:pPr>
    </w:p>
    <w:p w14:paraId="64240B61" w14:textId="12A5E49B" w:rsidR="00656544" w:rsidRDefault="00656544" w:rsidP="00656544">
      <w:pPr>
        <w:wordWrap w:val="0"/>
        <w:autoSpaceDE w:val="0"/>
        <w:autoSpaceDN w:val="0"/>
        <w:adjustRightInd w:val="0"/>
        <w:spacing w:line="280" w:lineRule="exact"/>
        <w:ind w:firstLineChars="2850" w:firstLine="6090"/>
        <w:textAlignment w:val="center"/>
        <w:rPr>
          <w:rFonts w:cs="ＭＳ 明朝"/>
          <w:snapToGrid w:val="0"/>
          <w:sz w:val="21"/>
          <w:szCs w:val="21"/>
        </w:rPr>
      </w:pPr>
      <w:r>
        <w:rPr>
          <w:rFonts w:cs="ＭＳ 明朝" w:hint="eastAsia"/>
          <w:snapToGrid w:val="0"/>
          <w:sz w:val="21"/>
          <w:szCs w:val="21"/>
        </w:rPr>
        <w:t xml:space="preserve"> </w:t>
      </w:r>
    </w:p>
    <w:p w14:paraId="6848AFF6" w14:textId="22F29301" w:rsidR="00C67E40" w:rsidRDefault="00C67E40" w:rsidP="0016338B">
      <w:pPr>
        <w:wordWrap w:val="0"/>
        <w:autoSpaceDE w:val="0"/>
        <w:autoSpaceDN w:val="0"/>
        <w:adjustRightInd w:val="0"/>
        <w:spacing w:line="280" w:lineRule="exact"/>
        <w:ind w:firstLineChars="1150" w:firstLine="2457"/>
        <w:textAlignment w:val="center"/>
        <w:rPr>
          <w:rFonts w:cs="ＭＳ 明朝"/>
          <w:snapToGrid w:val="0"/>
          <w:sz w:val="21"/>
          <w:szCs w:val="21"/>
        </w:rPr>
      </w:pPr>
      <w:r w:rsidRPr="006509CC">
        <w:rPr>
          <w:rFonts w:cs="ＭＳ 明朝" w:hint="eastAsia"/>
          <w:snapToGrid w:val="0"/>
          <w:sz w:val="21"/>
          <w:szCs w:val="21"/>
        </w:rPr>
        <w:t>報告者（認定計画実施者）</w:t>
      </w:r>
      <w:r w:rsidR="00656544">
        <w:rPr>
          <w:rFonts w:cs="ＭＳ 明朝" w:hint="eastAsia"/>
          <w:snapToGrid w:val="0"/>
          <w:sz w:val="21"/>
          <w:szCs w:val="21"/>
        </w:rPr>
        <w:t xml:space="preserve"> </w:t>
      </w:r>
      <w:r w:rsidR="0016338B" w:rsidRPr="003421F0">
        <w:rPr>
          <w:rFonts w:cs="ＭＳ 明朝"/>
          <w:noProof/>
          <w:snapToGrid w:val="0"/>
          <w:sz w:val="20"/>
          <w:szCs w:val="20"/>
        </w:rPr>
        <mc:AlternateContent>
          <mc:Choice Requires="wps">
            <w:drawing>
              <wp:inline distT="0" distB="0" distL="0" distR="0" wp14:anchorId="4ABECCFF" wp14:editId="53E169D2">
                <wp:extent cx="2484755" cy="1019175"/>
                <wp:effectExtent l="0" t="0" r="0" b="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755" cy="1019175"/>
                        </a:xfrm>
                        <a:prstGeom prst="rect">
                          <a:avLst/>
                        </a:prstGeom>
                        <a:noFill/>
                        <a:ln w="9525">
                          <a:noFill/>
                          <a:miter lim="800000"/>
                          <a:headEnd/>
                          <a:tailEnd/>
                        </a:ln>
                      </wps:spPr>
                      <wps:txbx>
                        <w:txbxContent>
                          <w:p w14:paraId="47B99761" w14:textId="77777777" w:rsidR="0016338B" w:rsidRPr="0016338B" w:rsidRDefault="0016338B" w:rsidP="0016338B">
                            <w:pPr>
                              <w:wordWrap w:val="0"/>
                              <w:autoSpaceDE w:val="0"/>
                              <w:autoSpaceDN w:val="0"/>
                              <w:adjustRightInd w:val="0"/>
                              <w:spacing w:line="280" w:lineRule="exact"/>
                              <w:ind w:firstLineChars="2450" w:firstLine="5235"/>
                              <w:textAlignment w:val="center"/>
                              <w:rPr>
                                <w:rFonts w:cs="ＭＳ 明朝"/>
                                <w:snapToGrid w:val="0"/>
                                <w:sz w:val="21"/>
                                <w:szCs w:val="21"/>
                              </w:rPr>
                            </w:pPr>
                            <w:proofErr w:type="gramStart"/>
                            <w:r w:rsidRPr="0016338B">
                              <w:rPr>
                                <w:rFonts w:cs="ＭＳ 明朝" w:hint="eastAsia"/>
                                <w:snapToGrid w:val="0"/>
                                <w:sz w:val="21"/>
                                <w:szCs w:val="21"/>
                              </w:rPr>
                              <w:t>住住</w:t>
                            </w:r>
                            <w:proofErr w:type="gramEnd"/>
                            <w:r w:rsidRPr="0016338B">
                              <w:rPr>
                                <w:rFonts w:cs="ＭＳ 明朝" w:hint="eastAsia"/>
                                <w:snapToGrid w:val="0"/>
                                <w:sz w:val="21"/>
                                <w:szCs w:val="21"/>
                              </w:rPr>
                              <w:t xml:space="preserve">　所〔法人にあっては、その　　</w:t>
                            </w:r>
                          </w:p>
                          <w:p w14:paraId="35F13D07" w14:textId="77777777" w:rsidR="0016338B" w:rsidRPr="0016338B" w:rsidRDefault="0016338B" w:rsidP="0016338B">
                            <w:pPr>
                              <w:ind w:firstLineChars="400" w:firstLine="855"/>
                              <w:rPr>
                                <w:rFonts w:cs="ＭＳ 明朝"/>
                                <w:snapToGrid w:val="0"/>
                                <w:sz w:val="21"/>
                                <w:szCs w:val="21"/>
                              </w:rPr>
                            </w:pPr>
                            <w:r w:rsidRPr="0016338B">
                              <w:rPr>
                                <w:rFonts w:cs="ＭＳ 明朝" w:hint="eastAsia"/>
                                <w:snapToGrid w:val="0"/>
                                <w:sz w:val="21"/>
                                <w:szCs w:val="21"/>
                              </w:rPr>
                              <w:t xml:space="preserve">主たる事務所の所在地〕　</w:t>
                            </w:r>
                          </w:p>
                          <w:p w14:paraId="02BF18C1" w14:textId="77777777" w:rsidR="0016338B" w:rsidRPr="0016338B" w:rsidRDefault="0016338B" w:rsidP="0016338B">
                            <w:pPr>
                              <w:rPr>
                                <w:rFonts w:hAnsi="ＭＳ 明朝"/>
                                <w:sz w:val="21"/>
                                <w:szCs w:val="21"/>
                              </w:rPr>
                            </w:pPr>
                            <w:r w:rsidRPr="0016338B">
                              <w:rPr>
                                <w:rFonts w:hAnsi="ＭＳ 明朝" w:hint="eastAsia"/>
                                <w:sz w:val="21"/>
                                <w:szCs w:val="21"/>
                                <w:lang w:eastAsia="zh-TW"/>
                              </w:rPr>
                              <w:t>氏　名〔法人にあっては、その</w:t>
                            </w:r>
                            <w:r w:rsidRPr="0016338B">
                              <w:rPr>
                                <w:rFonts w:hAnsi="ＭＳ 明朝" w:hint="eastAsia"/>
                                <w:sz w:val="21"/>
                                <w:szCs w:val="21"/>
                              </w:rPr>
                              <w:t xml:space="preserve">　　</w:t>
                            </w:r>
                          </w:p>
                          <w:p w14:paraId="7825441B" w14:textId="77777777" w:rsidR="0016338B" w:rsidRPr="0016338B" w:rsidRDefault="0016338B" w:rsidP="0016338B">
                            <w:pPr>
                              <w:ind w:firstLineChars="400" w:firstLine="855"/>
                              <w:rPr>
                                <w:rFonts w:hint="eastAsia"/>
                                <w:sz w:val="21"/>
                                <w:szCs w:val="21"/>
                              </w:rPr>
                            </w:pPr>
                            <w:r w:rsidRPr="0016338B">
                              <w:rPr>
                                <w:rFonts w:hint="eastAsia"/>
                                <w:sz w:val="21"/>
                                <w:szCs w:val="21"/>
                              </w:rPr>
                              <w:t xml:space="preserve">名称及び代表者の氏名〕　</w:t>
                            </w:r>
                          </w:p>
                        </w:txbxContent>
                      </wps:txbx>
                      <wps:bodyPr rot="0" vert="horz" wrap="square" lIns="91440" tIns="45720" rIns="91440" bIns="45720" anchor="t" anchorCtr="0">
                        <a:noAutofit/>
                      </wps:bodyPr>
                    </wps:wsp>
                  </a:graphicData>
                </a:graphic>
              </wp:inline>
            </w:drawing>
          </mc:Choice>
          <mc:Fallback>
            <w:pict>
              <v:shapetype w14:anchorId="4ABECCFF" id="_x0000_t202" coordsize="21600,21600" o:spt="202" path="m,l,21600r21600,l21600,xe">
                <v:stroke joinstyle="miter"/>
                <v:path gradientshapeok="t" o:connecttype="rect"/>
              </v:shapetype>
              <v:shape id="テキスト ボックス 2" o:spid="_x0000_s1026" type="#_x0000_t202" style="width:195.6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" filled="f" stroked="f">
                <v:textbox>
                  <w:txbxContent>
                    <w:p w14:paraId="47B99761" w14:textId="77777777" w:rsidR="0016338B" w:rsidRPr="0016338B" w:rsidRDefault="0016338B" w:rsidP="0016338B">
                      <w:pPr>
                        <w:wordWrap w:val="0"/>
                        <w:autoSpaceDE w:val="0"/>
                        <w:autoSpaceDN w:val="0"/>
                        <w:adjustRightInd w:val="0"/>
                        <w:spacing w:line="280" w:lineRule="exact"/>
                        <w:ind w:firstLineChars="2450" w:firstLine="5235"/>
                        <w:textAlignment w:val="center"/>
                        <w:rPr>
                          <w:rFonts w:cs="ＭＳ 明朝"/>
                          <w:snapToGrid w:val="0"/>
                          <w:sz w:val="21"/>
                          <w:szCs w:val="21"/>
                        </w:rPr>
                      </w:pPr>
                      <w:proofErr w:type="gramStart"/>
                      <w:r w:rsidRPr="0016338B">
                        <w:rPr>
                          <w:rFonts w:cs="ＭＳ 明朝" w:hint="eastAsia"/>
                          <w:snapToGrid w:val="0"/>
                          <w:sz w:val="21"/>
                          <w:szCs w:val="21"/>
                        </w:rPr>
                        <w:t>住住</w:t>
                      </w:r>
                      <w:proofErr w:type="gramEnd"/>
                      <w:r w:rsidRPr="0016338B">
                        <w:rPr>
                          <w:rFonts w:cs="ＭＳ 明朝" w:hint="eastAsia"/>
                          <w:snapToGrid w:val="0"/>
                          <w:sz w:val="21"/>
                          <w:szCs w:val="21"/>
                        </w:rPr>
                        <w:t xml:space="preserve">　所〔法人にあっては、その　　</w:t>
                      </w:r>
                    </w:p>
                    <w:p w14:paraId="35F13D07" w14:textId="77777777" w:rsidR="0016338B" w:rsidRPr="0016338B" w:rsidRDefault="0016338B" w:rsidP="0016338B">
                      <w:pPr>
                        <w:ind w:firstLineChars="400" w:firstLine="855"/>
                        <w:rPr>
                          <w:rFonts w:cs="ＭＳ 明朝"/>
                          <w:snapToGrid w:val="0"/>
                          <w:sz w:val="21"/>
                          <w:szCs w:val="21"/>
                        </w:rPr>
                      </w:pPr>
                      <w:r w:rsidRPr="0016338B">
                        <w:rPr>
                          <w:rFonts w:cs="ＭＳ 明朝" w:hint="eastAsia"/>
                          <w:snapToGrid w:val="0"/>
                          <w:sz w:val="21"/>
                          <w:szCs w:val="21"/>
                        </w:rPr>
                        <w:t xml:space="preserve">主たる事務所の所在地〕　</w:t>
                      </w:r>
                    </w:p>
                    <w:p w14:paraId="02BF18C1" w14:textId="77777777" w:rsidR="0016338B" w:rsidRPr="0016338B" w:rsidRDefault="0016338B" w:rsidP="0016338B">
                      <w:pPr>
                        <w:rPr>
                          <w:rFonts w:hAnsi="ＭＳ 明朝"/>
                          <w:sz w:val="21"/>
                          <w:szCs w:val="21"/>
                        </w:rPr>
                      </w:pPr>
                      <w:r w:rsidRPr="0016338B">
                        <w:rPr>
                          <w:rFonts w:hAnsi="ＭＳ 明朝" w:hint="eastAsia"/>
                          <w:sz w:val="21"/>
                          <w:szCs w:val="21"/>
                          <w:lang w:eastAsia="zh-TW"/>
                        </w:rPr>
                        <w:t>氏　名〔法人にあっては、その</w:t>
                      </w:r>
                      <w:r w:rsidRPr="0016338B">
                        <w:rPr>
                          <w:rFonts w:hAnsi="ＭＳ 明朝" w:hint="eastAsia"/>
                          <w:sz w:val="21"/>
                          <w:szCs w:val="21"/>
                        </w:rPr>
                        <w:t xml:space="preserve">　　</w:t>
                      </w:r>
                    </w:p>
                    <w:p w14:paraId="7825441B" w14:textId="77777777" w:rsidR="0016338B" w:rsidRPr="0016338B" w:rsidRDefault="0016338B" w:rsidP="0016338B">
                      <w:pPr>
                        <w:ind w:firstLineChars="400" w:firstLine="855"/>
                        <w:rPr>
                          <w:rFonts w:hint="eastAsia"/>
                          <w:sz w:val="21"/>
                          <w:szCs w:val="21"/>
                        </w:rPr>
                      </w:pPr>
                      <w:r w:rsidRPr="0016338B">
                        <w:rPr>
                          <w:rFonts w:hint="eastAsia"/>
                          <w:sz w:val="21"/>
                          <w:szCs w:val="21"/>
                        </w:rPr>
                        <w:t xml:space="preserve">名称及び代表者の氏名〕　</w:t>
                      </w:r>
                    </w:p>
                  </w:txbxContent>
                </v:textbox>
                <w10:anchorlock/>
              </v:shape>
            </w:pict>
          </mc:Fallback>
        </mc:AlternateContent>
      </w:r>
    </w:p>
    <w:p w14:paraId="071266EB" w14:textId="77777777" w:rsidR="00656544" w:rsidRDefault="00656544" w:rsidP="00C67E40">
      <w:pPr>
        <w:wordWrap w:val="0"/>
        <w:autoSpaceDE w:val="0"/>
        <w:autoSpaceDN w:val="0"/>
        <w:adjustRightInd w:val="0"/>
        <w:spacing w:line="280" w:lineRule="exact"/>
        <w:textAlignment w:val="center"/>
        <w:rPr>
          <w:rFonts w:cs="ＭＳ 明朝"/>
          <w:snapToGrid w:val="0"/>
          <w:sz w:val="21"/>
          <w:szCs w:val="21"/>
        </w:rPr>
      </w:pPr>
    </w:p>
    <w:p w14:paraId="47937165" w14:textId="77777777" w:rsidR="00C67E40" w:rsidRDefault="00C67E40" w:rsidP="00C67E40">
      <w:pPr>
        <w:wordWrap w:val="0"/>
        <w:autoSpaceDE w:val="0"/>
        <w:autoSpaceDN w:val="0"/>
        <w:adjustRightInd w:val="0"/>
        <w:spacing w:line="280" w:lineRule="exact"/>
        <w:textAlignment w:val="center"/>
        <w:rPr>
          <w:rFonts w:cs="ＭＳ 明朝"/>
          <w:snapToGrid w:val="0"/>
          <w:sz w:val="21"/>
          <w:szCs w:val="21"/>
        </w:rPr>
      </w:pPr>
    </w:p>
    <w:p w14:paraId="7D0075E3" w14:textId="77777777" w:rsidR="0016338B" w:rsidRDefault="0016338B" w:rsidP="00C67E40">
      <w:pPr>
        <w:wordWrap w:val="0"/>
        <w:autoSpaceDE w:val="0"/>
        <w:autoSpaceDN w:val="0"/>
        <w:adjustRightInd w:val="0"/>
        <w:spacing w:line="280" w:lineRule="exact"/>
        <w:textAlignment w:val="center"/>
        <w:rPr>
          <w:rFonts w:cs="ＭＳ 明朝"/>
          <w:snapToGrid w:val="0"/>
          <w:sz w:val="21"/>
          <w:szCs w:val="21"/>
        </w:rPr>
      </w:pPr>
    </w:p>
    <w:p w14:paraId="0BEA7FB2" w14:textId="77777777" w:rsidR="0016338B" w:rsidRPr="006509CC" w:rsidRDefault="0016338B" w:rsidP="00C67E40">
      <w:pPr>
        <w:wordWrap w:val="0"/>
        <w:autoSpaceDE w:val="0"/>
        <w:autoSpaceDN w:val="0"/>
        <w:adjustRightInd w:val="0"/>
        <w:spacing w:line="280" w:lineRule="exact"/>
        <w:textAlignment w:val="center"/>
        <w:rPr>
          <w:rFonts w:cs="ＭＳ 明朝" w:hint="eastAsia"/>
          <w:snapToGrid w:val="0"/>
          <w:sz w:val="21"/>
          <w:szCs w:val="21"/>
        </w:rPr>
      </w:pPr>
    </w:p>
    <w:p w14:paraId="7E720149" w14:textId="77777777" w:rsidR="00C67E40" w:rsidRPr="006509CC" w:rsidRDefault="00C67E40" w:rsidP="00C67E40">
      <w:pPr>
        <w:wordWrap w:val="0"/>
        <w:autoSpaceDE w:val="0"/>
        <w:autoSpaceDN w:val="0"/>
        <w:adjustRightInd w:val="0"/>
        <w:spacing w:line="280" w:lineRule="exact"/>
        <w:ind w:left="210" w:hanging="210"/>
        <w:textAlignment w:val="center"/>
        <w:rPr>
          <w:rFonts w:cs="ＭＳ 明朝"/>
          <w:snapToGrid w:val="0"/>
          <w:sz w:val="21"/>
          <w:szCs w:val="21"/>
        </w:rPr>
      </w:pPr>
      <w:r w:rsidRPr="006509CC">
        <w:rPr>
          <w:rFonts w:cs="ＭＳ 明朝" w:hint="eastAsia"/>
          <w:snapToGrid w:val="0"/>
          <w:sz w:val="21"/>
          <w:szCs w:val="21"/>
        </w:rPr>
        <w:t xml:space="preserve">　　認定長期優良住宅建築等計画に基づく住宅の建築工事が完了したので、次のとおり報告します。</w:t>
      </w:r>
    </w:p>
    <w:p w14:paraId="76A8464D"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309DF0AF"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１　長期優良住宅建築等計画の認定番号</w:t>
      </w:r>
    </w:p>
    <w:p w14:paraId="36273507"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第　　　　号</w:t>
      </w:r>
    </w:p>
    <w:p w14:paraId="192A2403"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２　長期優良住宅建築等計画の認定年月日</w:t>
      </w:r>
    </w:p>
    <w:p w14:paraId="00B45219"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年　　月　　日</w:t>
      </w:r>
    </w:p>
    <w:p w14:paraId="20BE35BE"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３　認定に係る住宅の位置</w:t>
      </w:r>
    </w:p>
    <w:p w14:paraId="3C207764"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4491139A"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４　認定計画実施者の連絡先</w:t>
      </w:r>
    </w:p>
    <w:p w14:paraId="0CA9DC0E"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Pr>
          <w:rFonts w:cs="ＭＳ 明朝" w:hint="eastAsia"/>
          <w:snapToGrid w:val="0"/>
          <w:sz w:val="21"/>
          <w:szCs w:val="21"/>
        </w:rPr>
        <w:t xml:space="preserve">　　　　認定長期優良住宅の住所（住居表示又</w:t>
      </w:r>
      <w:r w:rsidRPr="006509CC">
        <w:rPr>
          <w:rFonts w:cs="ＭＳ 明朝" w:hint="eastAsia"/>
          <w:snapToGrid w:val="0"/>
          <w:sz w:val="21"/>
          <w:szCs w:val="21"/>
        </w:rPr>
        <w:t>は代表地番）</w:t>
      </w:r>
    </w:p>
    <w:p w14:paraId="6B6BC825"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20EA2316"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電話番号</w:t>
      </w:r>
    </w:p>
    <w:p w14:paraId="5150CF58" w14:textId="77777777" w:rsidR="00C67E40" w:rsidRPr="006509CC" w:rsidRDefault="00C67E40" w:rsidP="00C67E40">
      <w:pPr>
        <w:wordWrap w:val="0"/>
        <w:autoSpaceDE w:val="0"/>
        <w:autoSpaceDN w:val="0"/>
        <w:adjustRightInd w:val="0"/>
        <w:spacing w:line="280" w:lineRule="exact"/>
        <w:ind w:left="420" w:hanging="420"/>
        <w:textAlignment w:val="center"/>
        <w:rPr>
          <w:rFonts w:cs="ＭＳ 明朝"/>
          <w:snapToGrid w:val="0"/>
          <w:sz w:val="21"/>
          <w:szCs w:val="21"/>
        </w:rPr>
      </w:pPr>
      <w:r w:rsidRPr="006509CC">
        <w:rPr>
          <w:rFonts w:cs="ＭＳ 明朝" w:hint="eastAsia"/>
          <w:snapToGrid w:val="0"/>
          <w:sz w:val="21"/>
          <w:szCs w:val="21"/>
        </w:rPr>
        <w:t xml:space="preserve">　５　認定長期優良住宅建築等計画に基づき住宅の建築工事が完了したことを確認した建築士</w:t>
      </w:r>
    </w:p>
    <w:p w14:paraId="242F4055"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　　級）建築士（　　）登録第　　　　　　　号</w:t>
      </w:r>
    </w:p>
    <w:p w14:paraId="43C3BCCB"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氏　名</w:t>
      </w:r>
    </w:p>
    <w:p w14:paraId="472E8F43"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　　級）建築士事務所（　　）知事登録第　　　号</w:t>
      </w:r>
    </w:p>
    <w:p w14:paraId="603ADD2C"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所在地</w:t>
      </w:r>
    </w:p>
    <w:p w14:paraId="4D43C709"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r w:rsidRPr="006509CC">
        <w:rPr>
          <w:rFonts w:cs="ＭＳ 明朝" w:hint="eastAsia"/>
          <w:snapToGrid w:val="0"/>
          <w:sz w:val="21"/>
          <w:szCs w:val="21"/>
        </w:rPr>
        <w:t xml:space="preserve">　　　　　　　　名　称</w:t>
      </w:r>
    </w:p>
    <w:p w14:paraId="3C378D3F"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3A326FB8"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3BF4CAC6"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3913DB1B" w14:textId="77777777" w:rsidR="00C67E40" w:rsidRPr="006509CC" w:rsidRDefault="00C67E40" w:rsidP="00C67E40">
      <w:pPr>
        <w:wordWrap w:val="0"/>
        <w:autoSpaceDE w:val="0"/>
        <w:autoSpaceDN w:val="0"/>
        <w:adjustRightInd w:val="0"/>
        <w:spacing w:line="280" w:lineRule="exact"/>
        <w:textAlignment w:val="center"/>
        <w:rPr>
          <w:rFonts w:cs="ＭＳ 明朝"/>
          <w:snapToGrid w:val="0"/>
          <w:sz w:val="21"/>
          <w:szCs w:val="21"/>
        </w:rPr>
      </w:pPr>
    </w:p>
    <w:p w14:paraId="49C97818" w14:textId="77777777" w:rsidR="00C67E40" w:rsidRPr="006509CC" w:rsidRDefault="00C67E40" w:rsidP="00C67E40">
      <w:pPr>
        <w:wordWrap w:val="0"/>
        <w:autoSpaceDE w:val="0"/>
        <w:autoSpaceDN w:val="0"/>
        <w:adjustRightInd w:val="0"/>
        <w:spacing w:line="280" w:lineRule="exact"/>
        <w:jc w:val="right"/>
        <w:textAlignment w:val="center"/>
        <w:rPr>
          <w:rFonts w:cs="ＭＳ 明朝"/>
          <w:snapToGrid w:val="0"/>
          <w:sz w:val="21"/>
          <w:szCs w:val="21"/>
        </w:rPr>
      </w:pPr>
      <w:r w:rsidRPr="006509CC">
        <w:rPr>
          <w:rFonts w:cs="ＭＳ 明朝" w:hint="eastAsia"/>
          <w:snapToGrid w:val="0"/>
          <w:sz w:val="21"/>
          <w:szCs w:val="21"/>
        </w:rPr>
        <w:t xml:space="preserve">（規格Ａ４）　　</w:t>
      </w:r>
    </w:p>
    <w:p w14:paraId="51111007" w14:textId="77777777" w:rsidR="00C67E40" w:rsidRDefault="00C67E40" w:rsidP="00C67E40">
      <w:pPr>
        <w:kinsoku w:val="0"/>
        <w:overflowPunct w:val="0"/>
        <w:autoSpaceDE w:val="0"/>
        <w:autoSpaceDN w:val="0"/>
        <w:jc w:val="left"/>
        <w:rPr>
          <w:rFonts w:ascii="ＭＳ ゴシック" w:eastAsia="ＭＳ ゴシック" w:hAnsi="ＭＳ ゴシック"/>
          <w:lang w:eastAsia="zh-TW"/>
        </w:rPr>
      </w:pPr>
    </w:p>
    <w:p w14:paraId="16A0B82F" w14:textId="77777777" w:rsidR="006509CC" w:rsidRDefault="006509CC" w:rsidP="00324DF1">
      <w:pPr>
        <w:kinsoku w:val="0"/>
        <w:overflowPunct w:val="0"/>
        <w:autoSpaceDE w:val="0"/>
        <w:autoSpaceDN w:val="0"/>
        <w:jc w:val="left"/>
        <w:rPr>
          <w:rFonts w:ascii="ＭＳ ゴシック" w:eastAsia="ＭＳ ゴシック" w:hAnsi="ＭＳ ゴシック"/>
          <w:lang w:eastAsia="zh-TW"/>
        </w:rPr>
      </w:pPr>
    </w:p>
    <w:p w14:paraId="2EC69C2C" w14:textId="77777777" w:rsidR="006509CC" w:rsidRDefault="006509CC" w:rsidP="00324DF1">
      <w:pPr>
        <w:kinsoku w:val="0"/>
        <w:overflowPunct w:val="0"/>
        <w:autoSpaceDE w:val="0"/>
        <w:autoSpaceDN w:val="0"/>
        <w:jc w:val="left"/>
        <w:rPr>
          <w:rFonts w:ascii="ＭＳ ゴシック" w:eastAsia="ＭＳ ゴシック" w:hAnsi="ＭＳ ゴシック"/>
          <w:lang w:eastAsia="zh-TW"/>
        </w:rPr>
      </w:pPr>
    </w:p>
    <w:p w14:paraId="14620733" w14:textId="77777777" w:rsidR="006509CC" w:rsidRDefault="006509CC" w:rsidP="00324DF1">
      <w:pPr>
        <w:kinsoku w:val="0"/>
        <w:overflowPunct w:val="0"/>
        <w:autoSpaceDE w:val="0"/>
        <w:autoSpaceDN w:val="0"/>
        <w:jc w:val="left"/>
        <w:rPr>
          <w:rFonts w:ascii="ＭＳ ゴシック" w:eastAsia="ＭＳ ゴシック" w:hAnsi="ＭＳ ゴシック"/>
          <w:lang w:eastAsia="zh-TW"/>
        </w:rPr>
      </w:pPr>
    </w:p>
    <w:p w14:paraId="0FBAE062" w14:textId="77777777" w:rsidR="006509CC" w:rsidRDefault="006509CC" w:rsidP="00324DF1">
      <w:pPr>
        <w:kinsoku w:val="0"/>
        <w:overflowPunct w:val="0"/>
        <w:autoSpaceDE w:val="0"/>
        <w:autoSpaceDN w:val="0"/>
        <w:jc w:val="left"/>
        <w:rPr>
          <w:rFonts w:ascii="ＭＳ ゴシック" w:eastAsia="ＭＳ ゴシック" w:hAnsi="ＭＳ ゴシック"/>
          <w:lang w:eastAsia="zh-TW"/>
        </w:rPr>
      </w:pPr>
    </w:p>
    <w:p w14:paraId="0F3ED391" w14:textId="77777777" w:rsidR="006509CC" w:rsidRDefault="006509CC" w:rsidP="00324DF1">
      <w:pPr>
        <w:kinsoku w:val="0"/>
        <w:overflowPunct w:val="0"/>
        <w:autoSpaceDE w:val="0"/>
        <w:autoSpaceDN w:val="0"/>
        <w:jc w:val="left"/>
        <w:rPr>
          <w:rFonts w:ascii="ＭＳ ゴシック" w:eastAsia="ＭＳ ゴシック" w:hAnsi="ＭＳ ゴシック"/>
          <w:lang w:eastAsia="zh-TW"/>
        </w:rPr>
      </w:pPr>
    </w:p>
    <w:p w14:paraId="78470B7C" w14:textId="717CC602" w:rsidR="006509CC" w:rsidRDefault="006509CC" w:rsidP="00324DF1">
      <w:pPr>
        <w:kinsoku w:val="0"/>
        <w:overflowPunct w:val="0"/>
        <w:autoSpaceDE w:val="0"/>
        <w:autoSpaceDN w:val="0"/>
        <w:jc w:val="left"/>
        <w:rPr>
          <w:rFonts w:ascii="ＭＳ ゴシック" w:eastAsia="ＭＳ ゴシック" w:hAnsi="ＭＳ ゴシック"/>
        </w:rPr>
      </w:pPr>
    </w:p>
    <w:sectPr w:rsidR="006509CC" w:rsidSect="004B6886">
      <w:type w:val="continuous"/>
      <w:pgSz w:w="11906" w:h="16838" w:code="9"/>
      <w:pgMar w:top="1021" w:right="1361" w:bottom="1021" w:left="136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CC80" w14:textId="77777777" w:rsidR="00602E04" w:rsidRDefault="00602E04" w:rsidP="005F30DD">
      <w:r>
        <w:separator/>
      </w:r>
    </w:p>
  </w:endnote>
  <w:endnote w:type="continuationSeparator" w:id="0">
    <w:p w14:paraId="546BEE2F" w14:textId="77777777" w:rsidR="00602E04" w:rsidRDefault="00602E04" w:rsidP="005F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97AD" w14:textId="77777777" w:rsidR="00602E04" w:rsidRDefault="00602E04" w:rsidP="005F30DD">
      <w:r>
        <w:separator/>
      </w:r>
    </w:p>
  </w:footnote>
  <w:footnote w:type="continuationSeparator" w:id="0">
    <w:p w14:paraId="637927D3" w14:textId="77777777" w:rsidR="00602E04" w:rsidRDefault="00602E04" w:rsidP="005F3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2BA3"/>
    <w:rsid w:val="0000360D"/>
    <w:rsid w:val="00053ABE"/>
    <w:rsid w:val="000552F6"/>
    <w:rsid w:val="000718FE"/>
    <w:rsid w:val="00085F41"/>
    <w:rsid w:val="000B5ABD"/>
    <w:rsid w:val="000C5AFF"/>
    <w:rsid w:val="000F204A"/>
    <w:rsid w:val="000F7F28"/>
    <w:rsid w:val="00143F4D"/>
    <w:rsid w:val="00160B8B"/>
    <w:rsid w:val="0016338B"/>
    <w:rsid w:val="0016780D"/>
    <w:rsid w:val="00183E59"/>
    <w:rsid w:val="001C14E1"/>
    <w:rsid w:val="001C7A1F"/>
    <w:rsid w:val="001D6845"/>
    <w:rsid w:val="001E4A8C"/>
    <w:rsid w:val="002919DA"/>
    <w:rsid w:val="00295D57"/>
    <w:rsid w:val="002B571E"/>
    <w:rsid w:val="002C52DE"/>
    <w:rsid w:val="002D0191"/>
    <w:rsid w:val="002E1345"/>
    <w:rsid w:val="002E2706"/>
    <w:rsid w:val="002F5F57"/>
    <w:rsid w:val="00315483"/>
    <w:rsid w:val="00324A6E"/>
    <w:rsid w:val="00324DF1"/>
    <w:rsid w:val="00327DE0"/>
    <w:rsid w:val="00332967"/>
    <w:rsid w:val="00336753"/>
    <w:rsid w:val="0034076F"/>
    <w:rsid w:val="00352AE6"/>
    <w:rsid w:val="003617D4"/>
    <w:rsid w:val="00371931"/>
    <w:rsid w:val="00372C61"/>
    <w:rsid w:val="003806F6"/>
    <w:rsid w:val="00382091"/>
    <w:rsid w:val="0038768B"/>
    <w:rsid w:val="003A4665"/>
    <w:rsid w:val="003A7998"/>
    <w:rsid w:val="003A7A5C"/>
    <w:rsid w:val="003D0E36"/>
    <w:rsid w:val="003D40EA"/>
    <w:rsid w:val="003D6C53"/>
    <w:rsid w:val="003F5DC1"/>
    <w:rsid w:val="00403AA4"/>
    <w:rsid w:val="004156AB"/>
    <w:rsid w:val="00431254"/>
    <w:rsid w:val="0043612E"/>
    <w:rsid w:val="00450CFD"/>
    <w:rsid w:val="004540D3"/>
    <w:rsid w:val="0046156E"/>
    <w:rsid w:val="00472E7D"/>
    <w:rsid w:val="004862B4"/>
    <w:rsid w:val="00487A8C"/>
    <w:rsid w:val="004978D0"/>
    <w:rsid w:val="004B6886"/>
    <w:rsid w:val="004D2BAE"/>
    <w:rsid w:val="004E1CC1"/>
    <w:rsid w:val="004F69EB"/>
    <w:rsid w:val="004F75AD"/>
    <w:rsid w:val="00547715"/>
    <w:rsid w:val="00551BC0"/>
    <w:rsid w:val="005733D9"/>
    <w:rsid w:val="005805F5"/>
    <w:rsid w:val="00582292"/>
    <w:rsid w:val="005836A9"/>
    <w:rsid w:val="005C79C8"/>
    <w:rsid w:val="005D788C"/>
    <w:rsid w:val="005E1D28"/>
    <w:rsid w:val="005E2F30"/>
    <w:rsid w:val="005E7E3C"/>
    <w:rsid w:val="005F30DD"/>
    <w:rsid w:val="005F78E5"/>
    <w:rsid w:val="00602E04"/>
    <w:rsid w:val="00611CCE"/>
    <w:rsid w:val="0061298D"/>
    <w:rsid w:val="00631F11"/>
    <w:rsid w:val="00637A14"/>
    <w:rsid w:val="006503EE"/>
    <w:rsid w:val="006509CC"/>
    <w:rsid w:val="006564BD"/>
    <w:rsid w:val="00656544"/>
    <w:rsid w:val="00663A51"/>
    <w:rsid w:val="00664C4D"/>
    <w:rsid w:val="00664D40"/>
    <w:rsid w:val="006723DB"/>
    <w:rsid w:val="00673363"/>
    <w:rsid w:val="00686EFC"/>
    <w:rsid w:val="006A0BE1"/>
    <w:rsid w:val="006D1816"/>
    <w:rsid w:val="006D698E"/>
    <w:rsid w:val="006F1F96"/>
    <w:rsid w:val="00710234"/>
    <w:rsid w:val="00721C1B"/>
    <w:rsid w:val="007257F7"/>
    <w:rsid w:val="007263ED"/>
    <w:rsid w:val="00741EF7"/>
    <w:rsid w:val="00762329"/>
    <w:rsid w:val="00767E0C"/>
    <w:rsid w:val="007802D1"/>
    <w:rsid w:val="007815E6"/>
    <w:rsid w:val="007931CD"/>
    <w:rsid w:val="007B591A"/>
    <w:rsid w:val="007C538C"/>
    <w:rsid w:val="007D2229"/>
    <w:rsid w:val="007F1D3F"/>
    <w:rsid w:val="007F5CF6"/>
    <w:rsid w:val="007F6FDA"/>
    <w:rsid w:val="007F7162"/>
    <w:rsid w:val="00804ADB"/>
    <w:rsid w:val="00805D01"/>
    <w:rsid w:val="00813FD8"/>
    <w:rsid w:val="0085568E"/>
    <w:rsid w:val="00865EC4"/>
    <w:rsid w:val="008764D0"/>
    <w:rsid w:val="00890F97"/>
    <w:rsid w:val="00894D21"/>
    <w:rsid w:val="008B16F7"/>
    <w:rsid w:val="008B7E24"/>
    <w:rsid w:val="008F4B7E"/>
    <w:rsid w:val="008F7E2F"/>
    <w:rsid w:val="00925040"/>
    <w:rsid w:val="00935FA6"/>
    <w:rsid w:val="00936E2B"/>
    <w:rsid w:val="009447AD"/>
    <w:rsid w:val="00955BAF"/>
    <w:rsid w:val="00961F8F"/>
    <w:rsid w:val="00996EB2"/>
    <w:rsid w:val="009A2168"/>
    <w:rsid w:val="009A6B01"/>
    <w:rsid w:val="009B3BAF"/>
    <w:rsid w:val="009D1590"/>
    <w:rsid w:val="009E4A73"/>
    <w:rsid w:val="009F7210"/>
    <w:rsid w:val="00A1335C"/>
    <w:rsid w:val="00A13CBF"/>
    <w:rsid w:val="00A21027"/>
    <w:rsid w:val="00A325EF"/>
    <w:rsid w:val="00A36A12"/>
    <w:rsid w:val="00A45FCF"/>
    <w:rsid w:val="00A462CF"/>
    <w:rsid w:val="00A644E8"/>
    <w:rsid w:val="00A65451"/>
    <w:rsid w:val="00A762BF"/>
    <w:rsid w:val="00A82EE7"/>
    <w:rsid w:val="00AA0AC7"/>
    <w:rsid w:val="00AA1515"/>
    <w:rsid w:val="00AB3A67"/>
    <w:rsid w:val="00AB3DF9"/>
    <w:rsid w:val="00AC2442"/>
    <w:rsid w:val="00AD196C"/>
    <w:rsid w:val="00AD2FBB"/>
    <w:rsid w:val="00AF4337"/>
    <w:rsid w:val="00B62108"/>
    <w:rsid w:val="00B7248B"/>
    <w:rsid w:val="00B9299F"/>
    <w:rsid w:val="00B96D56"/>
    <w:rsid w:val="00BA516D"/>
    <w:rsid w:val="00BA5241"/>
    <w:rsid w:val="00BB4CB1"/>
    <w:rsid w:val="00BD2A5D"/>
    <w:rsid w:val="00BE435C"/>
    <w:rsid w:val="00C22AC6"/>
    <w:rsid w:val="00C503B8"/>
    <w:rsid w:val="00C623AF"/>
    <w:rsid w:val="00C6532E"/>
    <w:rsid w:val="00C67E40"/>
    <w:rsid w:val="00C73922"/>
    <w:rsid w:val="00C740FD"/>
    <w:rsid w:val="00C7787F"/>
    <w:rsid w:val="00C940C9"/>
    <w:rsid w:val="00CB6337"/>
    <w:rsid w:val="00CB6E47"/>
    <w:rsid w:val="00CC67C1"/>
    <w:rsid w:val="00CD2835"/>
    <w:rsid w:val="00D0376A"/>
    <w:rsid w:val="00D054CC"/>
    <w:rsid w:val="00D072AE"/>
    <w:rsid w:val="00D164F6"/>
    <w:rsid w:val="00D31705"/>
    <w:rsid w:val="00D442CA"/>
    <w:rsid w:val="00D46621"/>
    <w:rsid w:val="00D50661"/>
    <w:rsid w:val="00D57180"/>
    <w:rsid w:val="00D66EF0"/>
    <w:rsid w:val="00D85086"/>
    <w:rsid w:val="00D92B7F"/>
    <w:rsid w:val="00DA4C8F"/>
    <w:rsid w:val="00DB09AC"/>
    <w:rsid w:val="00DD3845"/>
    <w:rsid w:val="00DF5C3A"/>
    <w:rsid w:val="00E03EA6"/>
    <w:rsid w:val="00E13FE6"/>
    <w:rsid w:val="00E37738"/>
    <w:rsid w:val="00E65A77"/>
    <w:rsid w:val="00E66490"/>
    <w:rsid w:val="00E7554F"/>
    <w:rsid w:val="00E82EAE"/>
    <w:rsid w:val="00E87F7B"/>
    <w:rsid w:val="00EB7555"/>
    <w:rsid w:val="00EB7AB0"/>
    <w:rsid w:val="00EE138C"/>
    <w:rsid w:val="00EF6B36"/>
    <w:rsid w:val="00F0355F"/>
    <w:rsid w:val="00F27A80"/>
    <w:rsid w:val="00F44F1A"/>
    <w:rsid w:val="00F53E54"/>
    <w:rsid w:val="00F57249"/>
    <w:rsid w:val="00FD7CFC"/>
    <w:rsid w:val="00FE308E"/>
    <w:rsid w:val="00FE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7F5731"/>
  <w15:chartTrackingRefBased/>
  <w15:docId w15:val="{CB9F8D0D-2754-48F3-8A40-7F5AD076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180"/>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4DF1"/>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F30DD"/>
    <w:pPr>
      <w:tabs>
        <w:tab w:val="center" w:pos="4252"/>
        <w:tab w:val="right" w:pos="8504"/>
      </w:tabs>
      <w:snapToGrid w:val="0"/>
    </w:pPr>
  </w:style>
  <w:style w:type="character" w:customStyle="1" w:styleId="a5">
    <w:name w:val="ヘッダー (文字)"/>
    <w:link w:val="a4"/>
    <w:rsid w:val="005F30DD"/>
    <w:rPr>
      <w:rFonts w:ascii="ＭＳ 明朝"/>
      <w:kern w:val="2"/>
      <w:sz w:val="18"/>
      <w:szCs w:val="18"/>
    </w:rPr>
  </w:style>
  <w:style w:type="paragraph" w:styleId="a6">
    <w:name w:val="footer"/>
    <w:basedOn w:val="a"/>
    <w:link w:val="a7"/>
    <w:rsid w:val="005F30DD"/>
    <w:pPr>
      <w:tabs>
        <w:tab w:val="center" w:pos="4252"/>
        <w:tab w:val="right" w:pos="8504"/>
      </w:tabs>
      <w:snapToGrid w:val="0"/>
    </w:pPr>
  </w:style>
  <w:style w:type="character" w:customStyle="1" w:styleId="a7">
    <w:name w:val="フッター (文字)"/>
    <w:link w:val="a6"/>
    <w:rsid w:val="005F30DD"/>
    <w:rPr>
      <w:rFonts w:ascii="ＭＳ 明朝"/>
      <w:kern w:val="2"/>
      <w:sz w:val="18"/>
      <w:szCs w:val="18"/>
    </w:rPr>
  </w:style>
  <w:style w:type="paragraph" w:styleId="a8">
    <w:name w:val="Balloon Text"/>
    <w:basedOn w:val="a"/>
    <w:link w:val="a9"/>
    <w:rsid w:val="00BD2A5D"/>
    <w:rPr>
      <w:rFonts w:ascii="Arial" w:eastAsia="ＭＳ ゴシック" w:hAnsi="Arial"/>
    </w:rPr>
  </w:style>
  <w:style w:type="character" w:customStyle="1" w:styleId="a9">
    <w:name w:val="吹き出し (文字)"/>
    <w:link w:val="a8"/>
    <w:rsid w:val="00BD2A5D"/>
    <w:rPr>
      <w:rFonts w:ascii="Arial" w:eastAsia="ＭＳ ゴシック" w:hAnsi="Arial" w:cs="Times New Roman"/>
      <w:kern w:val="2"/>
      <w:sz w:val="18"/>
      <w:szCs w:val="18"/>
    </w:rPr>
  </w:style>
  <w:style w:type="character" w:styleId="aa">
    <w:name w:val="Hyperlink"/>
    <w:uiPriority w:val="99"/>
    <w:unhideWhenUsed/>
    <w:rsid w:val="00FE738D"/>
    <w:rPr>
      <w:color w:val="0000FF"/>
      <w:u w:val="single"/>
    </w:rPr>
  </w:style>
  <w:style w:type="paragraph" w:styleId="ab">
    <w:name w:val="Note Heading"/>
    <w:basedOn w:val="a"/>
    <w:next w:val="a"/>
    <w:link w:val="ac"/>
    <w:unhideWhenUsed/>
    <w:rsid w:val="00996EB2"/>
    <w:pPr>
      <w:jc w:val="center"/>
    </w:pPr>
    <w:rPr>
      <w:rFonts w:ascii="ＭＳ ゴシック" w:eastAsia="ＭＳ ゴシック" w:hAnsi="ＭＳ ゴシック"/>
      <w:kern w:val="0"/>
      <w:sz w:val="22"/>
      <w:szCs w:val="22"/>
    </w:rPr>
  </w:style>
  <w:style w:type="character" w:customStyle="1" w:styleId="ac">
    <w:name w:val="記 (文字)"/>
    <w:link w:val="ab"/>
    <w:rsid w:val="00996EB2"/>
    <w:rPr>
      <w:rFonts w:ascii="ＭＳ ゴシック" w:eastAsia="ＭＳ ゴシック" w:hAnsi="ＭＳ ゴシック"/>
      <w:sz w:val="22"/>
      <w:szCs w:val="22"/>
    </w:rPr>
  </w:style>
  <w:style w:type="paragraph" w:styleId="2">
    <w:name w:val="Body Text 2"/>
    <w:basedOn w:val="a"/>
    <w:link w:val="20"/>
    <w:uiPriority w:val="99"/>
    <w:rsid w:val="006509CC"/>
    <w:pPr>
      <w:wordWrap w:val="0"/>
      <w:autoSpaceDE w:val="0"/>
      <w:autoSpaceDN w:val="0"/>
      <w:adjustRightInd w:val="0"/>
      <w:spacing w:line="210" w:lineRule="exact"/>
      <w:ind w:left="200" w:hanging="200"/>
      <w:textAlignment w:val="center"/>
    </w:pPr>
    <w:rPr>
      <w:rFonts w:cs="ＭＳ 明朝"/>
      <w:sz w:val="20"/>
      <w:szCs w:val="20"/>
    </w:rPr>
  </w:style>
  <w:style w:type="character" w:customStyle="1" w:styleId="20">
    <w:name w:val="本文 2 (文字)"/>
    <w:basedOn w:val="a0"/>
    <w:link w:val="2"/>
    <w:uiPriority w:val="99"/>
    <w:rsid w:val="006509CC"/>
    <w:rPr>
      <w:rFonts w:ascii="ＭＳ 明朝" w:cs="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Documents%20and%20Settings/m080108/My%20Documents/&#20844;&#22577;&#32113;&#19968;&#27096;&#24335;&#12486;&#12531;&#12503;&#12524;&#12540;&#12488;.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9B37-BC7B-45B8-83B8-6F49916D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公報統一様式テンプレート.dot</Template>
  <Pages>1</Pages>
  <Words>283</Words>
  <Characters>217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×三重県●●規則の一部を改正する規則をここに公布します</vt:lpstr>
      <vt:lpstr>×三重県●●規則の一部を改正する規則をここに公布します</vt:lpstr>
    </vt:vector>
  </TitlesOfParts>
  <LinksUpToDate>false</LinksUpToDate>
  <CharactersWithSpaces>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